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D656" w14:textId="77777777" w:rsidR="0091520B" w:rsidRDefault="0091520B" w:rsidP="004634BE">
      <w:pPr>
        <w:ind w:right="-30"/>
        <w:jc w:val="center"/>
        <w:rPr>
          <w:rFonts w:ascii="Arial" w:hAnsi="Arial" w:cs="Arial"/>
          <w:b/>
        </w:rPr>
      </w:pPr>
    </w:p>
    <w:p w14:paraId="48224483" w14:textId="77777777" w:rsidR="00331833" w:rsidRPr="00D80684" w:rsidRDefault="00331833" w:rsidP="004634BE">
      <w:pPr>
        <w:ind w:right="-30"/>
        <w:jc w:val="center"/>
        <w:rPr>
          <w:rFonts w:ascii="Arial" w:hAnsi="Arial" w:cs="Arial"/>
          <w:b/>
        </w:rPr>
      </w:pPr>
      <w:bookmarkStart w:id="0" w:name="_GoBack"/>
      <w:bookmarkEnd w:id="0"/>
      <w:r w:rsidRPr="00D80684">
        <w:rPr>
          <w:rFonts w:ascii="Arial" w:hAnsi="Arial" w:cs="Arial"/>
          <w:b/>
        </w:rPr>
        <w:t>STAT</w:t>
      </w:r>
      <w:r w:rsidR="002519E9" w:rsidRPr="00D80684">
        <w:rPr>
          <w:rFonts w:ascii="Arial" w:hAnsi="Arial" w:cs="Arial"/>
          <w:b/>
        </w:rPr>
        <w:t>EMENT OF REAS</w:t>
      </w:r>
      <w:r w:rsidR="00F71195" w:rsidRPr="00D80684">
        <w:rPr>
          <w:rFonts w:ascii="Arial" w:hAnsi="Arial" w:cs="Arial"/>
          <w:b/>
        </w:rPr>
        <w:t>ONS</w:t>
      </w:r>
    </w:p>
    <w:p w14:paraId="65AB3486" w14:textId="77777777" w:rsidR="00331833" w:rsidRPr="00D80684" w:rsidRDefault="00331833" w:rsidP="004634BE">
      <w:pPr>
        <w:ind w:right="-30"/>
        <w:rPr>
          <w:rFonts w:ascii="Arial" w:hAnsi="Arial" w:cs="Arial"/>
          <w:sz w:val="16"/>
          <w:szCs w:val="16"/>
        </w:rPr>
      </w:pPr>
    </w:p>
    <w:p w14:paraId="25AF30C1" w14:textId="77777777" w:rsidR="00BB2655" w:rsidRPr="008549F1" w:rsidRDefault="00BB2655" w:rsidP="00BB2655">
      <w:pPr>
        <w:ind w:right="-284"/>
        <w:jc w:val="center"/>
        <w:rPr>
          <w:rFonts w:ascii="Arial" w:hAnsi="Arial"/>
          <w:b/>
          <w:snapToGrid w:val="0"/>
          <w:color w:val="000000"/>
          <w:szCs w:val="24"/>
          <w:lang w:eastAsia="en-US"/>
        </w:rPr>
      </w:pPr>
      <w:r w:rsidRPr="008549F1">
        <w:rPr>
          <w:rFonts w:ascii="Arial" w:hAnsi="Arial"/>
          <w:b/>
          <w:snapToGrid w:val="0"/>
          <w:color w:val="000000"/>
          <w:szCs w:val="24"/>
          <w:lang w:eastAsia="en-US"/>
        </w:rPr>
        <w:t xml:space="preserve">THE EAST HERTFORDSHIRE DISTRICT </w:t>
      </w:r>
      <w:r w:rsidRPr="008549F1">
        <w:rPr>
          <w:rFonts w:ascii="Arial" w:hAnsi="Arial" w:cs="Arial"/>
          <w:b/>
          <w:snapToGrid w:val="0"/>
          <w:color w:val="000000"/>
          <w:szCs w:val="24"/>
          <w:lang w:eastAsia="en-US"/>
        </w:rPr>
        <w:t xml:space="preserve">COUNCIL </w:t>
      </w:r>
      <w:r w:rsidRPr="008549F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>DAVIES STREET, HERTFORD</w:t>
      </w:r>
      <w:r w:rsidRPr="008549F1">
        <w:rPr>
          <w:rFonts w:ascii="Arial" w:hAnsi="Arial" w:cs="Arial"/>
          <w:b/>
          <w:szCs w:val="24"/>
        </w:rPr>
        <w:t xml:space="preserve">) (AMENDMENT TO PARKING ZONE </w:t>
      </w:r>
      <w:r>
        <w:rPr>
          <w:rFonts w:ascii="Arial" w:hAnsi="Arial" w:cs="Arial"/>
          <w:b/>
          <w:szCs w:val="24"/>
        </w:rPr>
        <w:t>H3</w:t>
      </w:r>
      <w:r w:rsidRPr="008549F1">
        <w:rPr>
          <w:rFonts w:ascii="Arial" w:hAnsi="Arial" w:cs="Arial"/>
          <w:b/>
          <w:szCs w:val="24"/>
        </w:rPr>
        <w:t>) ORDER 202</w:t>
      </w:r>
      <w:r>
        <w:rPr>
          <w:rFonts w:ascii="Arial" w:hAnsi="Arial" w:cs="Arial"/>
          <w:b/>
          <w:szCs w:val="24"/>
        </w:rPr>
        <w:t>2</w:t>
      </w:r>
    </w:p>
    <w:p w14:paraId="5F0720CE" w14:textId="77777777" w:rsidR="00CA4DB9" w:rsidRPr="00D80684" w:rsidRDefault="00CA4DB9" w:rsidP="002F032D">
      <w:pPr>
        <w:tabs>
          <w:tab w:val="left" w:pos="709"/>
          <w:tab w:val="left" w:pos="1418"/>
        </w:tabs>
        <w:ind w:right="-597"/>
        <w:rPr>
          <w:rFonts w:ascii="Arial" w:hAnsi="Arial" w:cs="Arial"/>
          <w:b/>
          <w:sz w:val="16"/>
          <w:szCs w:val="16"/>
        </w:rPr>
      </w:pPr>
    </w:p>
    <w:p w14:paraId="067638BE" w14:textId="5E1F6452" w:rsidR="0001145D" w:rsidRDefault="009E3A18" w:rsidP="0001145D">
      <w:pPr>
        <w:tabs>
          <w:tab w:val="left" w:pos="709"/>
          <w:tab w:val="left" w:pos="1418"/>
        </w:tabs>
        <w:ind w:right="-59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response to petition submitted by a majority of Davies Street residents, </w:t>
      </w:r>
      <w:r w:rsidR="00D80684">
        <w:rPr>
          <w:rFonts w:ascii="Arial" w:hAnsi="Arial" w:cs="Arial"/>
          <w:szCs w:val="24"/>
        </w:rPr>
        <w:t>East Hertfordshire District Council</w:t>
      </w:r>
      <w:r w:rsidR="001B3F80" w:rsidRPr="00D80684">
        <w:rPr>
          <w:rFonts w:ascii="Arial" w:hAnsi="Arial" w:cs="Arial"/>
          <w:szCs w:val="24"/>
        </w:rPr>
        <w:t xml:space="preserve"> </w:t>
      </w:r>
      <w:r w:rsidR="0085108C" w:rsidRPr="00D80684">
        <w:rPr>
          <w:rFonts w:ascii="Arial" w:hAnsi="Arial" w:cs="Arial"/>
          <w:szCs w:val="24"/>
        </w:rPr>
        <w:t>propos</w:t>
      </w:r>
      <w:r>
        <w:rPr>
          <w:rFonts w:ascii="Arial" w:hAnsi="Arial" w:cs="Arial"/>
          <w:szCs w:val="24"/>
        </w:rPr>
        <w:t>es</w:t>
      </w:r>
      <w:r w:rsidR="0085108C" w:rsidRPr="00D80684">
        <w:rPr>
          <w:rFonts w:ascii="Arial" w:hAnsi="Arial" w:cs="Arial"/>
          <w:szCs w:val="24"/>
        </w:rPr>
        <w:t xml:space="preserve"> </w:t>
      </w:r>
      <w:r w:rsidR="0005206B" w:rsidRPr="00D80684">
        <w:rPr>
          <w:rFonts w:ascii="Arial" w:hAnsi="Arial" w:cs="Arial"/>
          <w:szCs w:val="24"/>
        </w:rPr>
        <w:t>to</w:t>
      </w:r>
      <w:r w:rsidR="00D80684">
        <w:rPr>
          <w:rFonts w:ascii="Arial" w:hAnsi="Arial" w:cs="Arial"/>
          <w:szCs w:val="24"/>
        </w:rPr>
        <w:t xml:space="preserve"> make amendments to the</w:t>
      </w:r>
      <w:r w:rsidR="002602F0">
        <w:rPr>
          <w:rFonts w:ascii="Arial" w:hAnsi="Arial" w:cs="Arial"/>
          <w:szCs w:val="24"/>
        </w:rPr>
        <w:t xml:space="preserve"> </w:t>
      </w:r>
      <w:r w:rsidR="00D80684">
        <w:rPr>
          <w:rFonts w:ascii="Arial" w:hAnsi="Arial" w:cs="Arial"/>
          <w:szCs w:val="24"/>
        </w:rPr>
        <w:t>Parking Zone</w:t>
      </w:r>
      <w:r w:rsidR="00BB2655">
        <w:rPr>
          <w:rFonts w:ascii="Arial" w:hAnsi="Arial" w:cs="Arial"/>
          <w:szCs w:val="24"/>
        </w:rPr>
        <w:t xml:space="preserve"> H3</w:t>
      </w:r>
      <w:r w:rsidR="00D80684">
        <w:rPr>
          <w:rFonts w:ascii="Arial" w:hAnsi="Arial" w:cs="Arial"/>
          <w:szCs w:val="24"/>
        </w:rPr>
        <w:t xml:space="preserve"> in </w:t>
      </w:r>
      <w:r w:rsidR="00BB2655">
        <w:rPr>
          <w:rFonts w:ascii="Arial" w:hAnsi="Arial" w:cs="Arial"/>
          <w:szCs w:val="24"/>
        </w:rPr>
        <w:t>Hertford to include Davies Street within the zone</w:t>
      </w:r>
      <w:r w:rsidR="00F301E9" w:rsidRPr="00D80684">
        <w:rPr>
          <w:rFonts w:ascii="Arial" w:hAnsi="Arial" w:cs="Arial"/>
          <w:szCs w:val="24"/>
        </w:rPr>
        <w:t>.</w:t>
      </w:r>
    </w:p>
    <w:p w14:paraId="01C63A29" w14:textId="77777777" w:rsidR="0001145D" w:rsidRPr="0001145D" w:rsidRDefault="0001145D" w:rsidP="0001145D">
      <w:pPr>
        <w:tabs>
          <w:tab w:val="left" w:pos="709"/>
          <w:tab w:val="left" w:pos="1418"/>
        </w:tabs>
        <w:ind w:right="-597"/>
        <w:rPr>
          <w:rFonts w:ascii="Arial" w:hAnsi="Arial" w:cs="Arial"/>
          <w:sz w:val="16"/>
          <w:szCs w:val="16"/>
        </w:rPr>
      </w:pPr>
    </w:p>
    <w:p w14:paraId="38A75E77" w14:textId="7C988228" w:rsidR="00FE6868" w:rsidRPr="0001145D" w:rsidRDefault="00C24527" w:rsidP="0001145D">
      <w:pPr>
        <w:tabs>
          <w:tab w:val="left" w:pos="709"/>
          <w:tab w:val="left" w:pos="1418"/>
        </w:tabs>
        <w:ind w:right="-597"/>
        <w:rPr>
          <w:rFonts w:ascii="Arial" w:hAnsi="Arial" w:cs="Arial"/>
          <w:szCs w:val="24"/>
        </w:rPr>
      </w:pPr>
      <w:r w:rsidRPr="00D80684">
        <w:rPr>
          <w:rFonts w:ascii="Arial" w:hAnsi="Arial" w:cs="Arial"/>
        </w:rPr>
        <w:t>The proposals</w:t>
      </w:r>
      <w:r w:rsidR="00FE6868" w:rsidRPr="00D80684">
        <w:rPr>
          <w:rFonts w:ascii="Arial" w:hAnsi="Arial" w:cs="Arial"/>
        </w:rPr>
        <w:t xml:space="preserve"> will comprise of</w:t>
      </w:r>
      <w:r w:rsidR="00FE6868" w:rsidRPr="00D80684">
        <w:rPr>
          <w:rFonts w:ascii="Arial" w:hAnsi="Arial" w:cs="Arial"/>
          <w:b/>
        </w:rPr>
        <w:t xml:space="preserve"> –</w:t>
      </w:r>
    </w:p>
    <w:p w14:paraId="310964B2" w14:textId="024E62E1" w:rsidR="00916910" w:rsidRPr="00D80684" w:rsidRDefault="00867577" w:rsidP="00916910">
      <w:pPr>
        <w:pStyle w:val="BodyText3"/>
        <w:numPr>
          <w:ilvl w:val="0"/>
          <w:numId w:val="32"/>
        </w:numPr>
        <w:ind w:right="-227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</w:t>
      </w:r>
      <w:r w:rsidR="002602F0">
        <w:rPr>
          <w:rFonts w:ascii="Arial" w:hAnsi="Arial" w:cs="Arial"/>
          <w:bCs/>
        </w:rPr>
        <w:t xml:space="preserve"> </w:t>
      </w:r>
      <w:r w:rsidR="00D80684">
        <w:rPr>
          <w:rFonts w:ascii="Arial" w:hAnsi="Arial" w:cs="Arial"/>
          <w:bCs/>
        </w:rPr>
        <w:t xml:space="preserve">Permit </w:t>
      </w:r>
      <w:r w:rsidR="00CA4819" w:rsidRPr="00D80684">
        <w:rPr>
          <w:rFonts w:ascii="Arial" w:hAnsi="Arial" w:cs="Arial"/>
          <w:bCs/>
        </w:rPr>
        <w:t xml:space="preserve">Parking </w:t>
      </w:r>
      <w:r w:rsidR="00BB2655">
        <w:rPr>
          <w:rFonts w:ascii="Arial" w:hAnsi="Arial" w:cs="Arial"/>
          <w:bCs/>
        </w:rPr>
        <w:t>area H3</w:t>
      </w:r>
      <w:r w:rsidR="00CA4819" w:rsidRPr="00D80684">
        <w:rPr>
          <w:rFonts w:ascii="Arial" w:hAnsi="Arial" w:cs="Arial"/>
          <w:bCs/>
        </w:rPr>
        <w:t xml:space="preserve"> effective</w:t>
      </w:r>
      <w:r w:rsidR="00916910" w:rsidRPr="00D80684">
        <w:rPr>
          <w:rFonts w:ascii="Arial" w:hAnsi="Arial" w:cs="Arial"/>
          <w:bCs/>
        </w:rPr>
        <w:t xml:space="preserve"> 8.00am to </w:t>
      </w:r>
      <w:r w:rsidR="00BB2655">
        <w:rPr>
          <w:rFonts w:ascii="Arial" w:hAnsi="Arial" w:cs="Arial"/>
          <w:bCs/>
        </w:rPr>
        <w:t>6</w:t>
      </w:r>
      <w:r w:rsidR="00916910" w:rsidRPr="00D80684">
        <w:rPr>
          <w:rFonts w:ascii="Arial" w:hAnsi="Arial" w:cs="Arial"/>
          <w:bCs/>
        </w:rPr>
        <w:t>.00pm Monday to Saturday</w:t>
      </w:r>
      <w:r w:rsidR="00D80684">
        <w:rPr>
          <w:rFonts w:ascii="Arial" w:hAnsi="Arial" w:cs="Arial"/>
          <w:bCs/>
        </w:rPr>
        <w:t xml:space="preserve"> – excluding bank holidays and public holidays</w:t>
      </w:r>
      <w:r w:rsidR="00916910" w:rsidRPr="00D80684">
        <w:rPr>
          <w:rFonts w:ascii="Arial" w:hAnsi="Arial" w:cs="Arial"/>
          <w:bCs/>
        </w:rPr>
        <w:t xml:space="preserve"> on </w:t>
      </w:r>
      <w:r w:rsidR="00BB2655">
        <w:rPr>
          <w:rFonts w:ascii="Arial" w:hAnsi="Arial" w:cs="Arial"/>
          <w:bCs/>
        </w:rPr>
        <w:t>the entire length of Davies Street, Hertford</w:t>
      </w:r>
      <w:r w:rsidR="00916910" w:rsidRPr="00D80684">
        <w:rPr>
          <w:rFonts w:ascii="Arial" w:hAnsi="Arial" w:cs="Arial"/>
          <w:bCs/>
        </w:rPr>
        <w:t>.</w:t>
      </w:r>
    </w:p>
    <w:p w14:paraId="5068C992" w14:textId="77777777" w:rsidR="00B20D29" w:rsidRPr="00D80684" w:rsidRDefault="00B20D29" w:rsidP="00B20D29">
      <w:pPr>
        <w:ind w:right="57"/>
        <w:rPr>
          <w:rFonts w:ascii="Arial" w:hAnsi="Arial" w:cs="Arial"/>
          <w:b/>
          <w:sz w:val="16"/>
          <w:szCs w:val="16"/>
        </w:rPr>
      </w:pPr>
    </w:p>
    <w:p w14:paraId="5F09B5C3" w14:textId="66B3505D" w:rsidR="005E2607" w:rsidRPr="00D80684" w:rsidRDefault="005E2607" w:rsidP="002602F0">
      <w:pPr>
        <w:tabs>
          <w:tab w:val="left" w:pos="709"/>
          <w:tab w:val="left" w:pos="1418"/>
        </w:tabs>
        <w:ind w:right="-739"/>
        <w:rPr>
          <w:rFonts w:ascii="Arial" w:hAnsi="Arial" w:cs="Arial"/>
          <w:szCs w:val="24"/>
        </w:rPr>
      </w:pPr>
      <w:r w:rsidRPr="00D80684">
        <w:rPr>
          <w:rFonts w:ascii="Arial" w:hAnsi="Arial" w:cs="Arial"/>
          <w:szCs w:val="24"/>
        </w:rPr>
        <w:t xml:space="preserve">The </w:t>
      </w:r>
      <w:r w:rsidR="00CA4819" w:rsidRPr="00D80684">
        <w:rPr>
          <w:rFonts w:ascii="Arial" w:hAnsi="Arial" w:cs="Arial"/>
          <w:szCs w:val="24"/>
        </w:rPr>
        <w:t>Order</w:t>
      </w:r>
      <w:r w:rsidR="00D80684">
        <w:rPr>
          <w:rFonts w:ascii="Arial" w:hAnsi="Arial" w:cs="Arial"/>
          <w:szCs w:val="24"/>
        </w:rPr>
        <w:t xml:space="preserve"> is</w:t>
      </w:r>
      <w:r w:rsidR="00B57A12" w:rsidRPr="00D80684">
        <w:rPr>
          <w:rFonts w:ascii="Arial" w:hAnsi="Arial" w:cs="Arial"/>
          <w:szCs w:val="24"/>
        </w:rPr>
        <w:t xml:space="preserve"> proposed </w:t>
      </w:r>
      <w:r w:rsidR="00D80684">
        <w:rPr>
          <w:rFonts w:ascii="Arial" w:hAnsi="Arial" w:cs="Arial"/>
          <w:szCs w:val="24"/>
        </w:rPr>
        <w:t>to</w:t>
      </w:r>
      <w:r w:rsidR="002602F0">
        <w:rPr>
          <w:rFonts w:ascii="Arial" w:hAnsi="Arial" w:cs="Arial"/>
          <w:szCs w:val="24"/>
        </w:rPr>
        <w:t xml:space="preserve"> deter ‘commuter’ parking </w:t>
      </w:r>
      <w:r w:rsidR="009E3A18">
        <w:rPr>
          <w:rFonts w:ascii="Arial" w:hAnsi="Arial" w:cs="Arial"/>
          <w:szCs w:val="24"/>
        </w:rPr>
        <w:t xml:space="preserve">and </w:t>
      </w:r>
      <w:r w:rsidR="002602F0">
        <w:rPr>
          <w:rFonts w:ascii="Arial" w:hAnsi="Arial" w:cs="Arial"/>
          <w:szCs w:val="24"/>
        </w:rPr>
        <w:t>improv</w:t>
      </w:r>
      <w:r w:rsidR="009E3A18">
        <w:rPr>
          <w:rFonts w:ascii="Arial" w:hAnsi="Arial" w:cs="Arial"/>
          <w:szCs w:val="24"/>
        </w:rPr>
        <w:t>e</w:t>
      </w:r>
      <w:r w:rsidR="002602F0">
        <w:rPr>
          <w:rFonts w:ascii="Arial" w:hAnsi="Arial" w:cs="Arial"/>
          <w:szCs w:val="24"/>
        </w:rPr>
        <w:t xml:space="preserve"> on</w:t>
      </w:r>
      <w:r w:rsidR="009E3A18">
        <w:rPr>
          <w:rFonts w:ascii="Arial" w:hAnsi="Arial" w:cs="Arial"/>
          <w:szCs w:val="24"/>
        </w:rPr>
        <w:t xml:space="preserve"> the</w:t>
      </w:r>
      <w:r w:rsidR="002602F0">
        <w:rPr>
          <w:rFonts w:ascii="Arial" w:hAnsi="Arial" w:cs="Arial"/>
          <w:szCs w:val="24"/>
        </w:rPr>
        <w:t xml:space="preserve"> street facilities for local residents.</w:t>
      </w:r>
      <w:r w:rsidR="00D80684">
        <w:rPr>
          <w:rFonts w:ascii="Arial" w:hAnsi="Arial" w:cs="Arial"/>
          <w:szCs w:val="24"/>
        </w:rPr>
        <w:t xml:space="preserve"> </w:t>
      </w:r>
    </w:p>
    <w:p w14:paraId="128EDDDF" w14:textId="77777777" w:rsidR="004F54F3" w:rsidRPr="00D80684" w:rsidRDefault="004F54F3" w:rsidP="00B57A12">
      <w:pPr>
        <w:tabs>
          <w:tab w:val="left" w:pos="709"/>
          <w:tab w:val="left" w:pos="1418"/>
        </w:tabs>
        <w:ind w:right="-30"/>
        <w:rPr>
          <w:rFonts w:ascii="Arial" w:hAnsi="Arial" w:cs="Arial"/>
          <w:sz w:val="16"/>
          <w:szCs w:val="16"/>
        </w:rPr>
      </w:pPr>
    </w:p>
    <w:p w14:paraId="0DE27A4C" w14:textId="34B5C143" w:rsidR="00EA20E0" w:rsidRPr="00D80684" w:rsidRDefault="00EA20E0" w:rsidP="00CA4819">
      <w:pPr>
        <w:ind w:right="-739"/>
        <w:rPr>
          <w:rFonts w:ascii="Arial" w:hAnsi="Arial" w:cs="Arial"/>
        </w:rPr>
      </w:pPr>
      <w:r w:rsidRPr="00D80684">
        <w:rPr>
          <w:rFonts w:ascii="Arial" w:hAnsi="Arial" w:cs="Arial"/>
        </w:rPr>
        <w:t xml:space="preserve">Therefore, </w:t>
      </w:r>
      <w:r w:rsidR="00CA4819" w:rsidRPr="00D80684">
        <w:rPr>
          <w:rFonts w:ascii="Arial" w:hAnsi="Arial" w:cs="Arial"/>
        </w:rPr>
        <w:t xml:space="preserve">having also considered the duty imposed under Section 122 Road Traffic Regulation Act 1984, </w:t>
      </w:r>
      <w:r w:rsidRPr="00D80684">
        <w:rPr>
          <w:rFonts w:ascii="Arial" w:hAnsi="Arial" w:cs="Arial"/>
        </w:rPr>
        <w:t xml:space="preserve">it appears to the Highway Authority that it is necessary and expedient to make </w:t>
      </w:r>
      <w:r w:rsidR="009D36E2">
        <w:rPr>
          <w:rFonts w:ascii="Arial" w:hAnsi="Arial" w:cs="Arial"/>
        </w:rPr>
        <w:t xml:space="preserve">an </w:t>
      </w:r>
      <w:r w:rsidRPr="00D80684">
        <w:rPr>
          <w:rFonts w:ascii="Arial" w:hAnsi="Arial" w:cs="Arial"/>
        </w:rPr>
        <w:t>Order in the interests of</w:t>
      </w:r>
      <w:r w:rsidR="00B20D29" w:rsidRPr="00D80684">
        <w:rPr>
          <w:rFonts w:ascii="Arial" w:hAnsi="Arial" w:cs="Arial"/>
        </w:rPr>
        <w:t xml:space="preserve"> </w:t>
      </w:r>
      <w:r w:rsidR="00920857">
        <w:rPr>
          <w:rFonts w:ascii="Arial" w:hAnsi="Arial" w:cs="Arial"/>
        </w:rPr>
        <w:t>providing suitable and adequate parking facilities on the highway</w:t>
      </w:r>
      <w:r w:rsidR="00B20D29" w:rsidRPr="00D80684">
        <w:rPr>
          <w:rFonts w:ascii="Arial" w:hAnsi="Arial" w:cs="Arial"/>
        </w:rPr>
        <w:t>.</w:t>
      </w:r>
    </w:p>
    <w:p w14:paraId="447A779F" w14:textId="77777777" w:rsidR="00EA20E0" w:rsidRPr="0001145D" w:rsidRDefault="00EA20E0" w:rsidP="004634BE">
      <w:pPr>
        <w:ind w:right="-30"/>
        <w:rPr>
          <w:rFonts w:ascii="Arial" w:hAnsi="Arial" w:cs="Arial"/>
          <w:sz w:val="16"/>
          <w:szCs w:val="16"/>
        </w:rPr>
      </w:pPr>
    </w:p>
    <w:p w14:paraId="294BE994" w14:textId="74169955" w:rsidR="007F3D63" w:rsidRPr="002A3EE3" w:rsidRDefault="00EA20E0" w:rsidP="007F3D63">
      <w:pPr>
        <w:ind w:right="-739"/>
        <w:rPr>
          <w:rFonts w:ascii="Arial" w:hAnsi="Arial" w:cs="Arial"/>
          <w:szCs w:val="24"/>
        </w:rPr>
      </w:pPr>
      <w:r w:rsidRPr="002A3EE3">
        <w:rPr>
          <w:rFonts w:ascii="Arial" w:hAnsi="Arial" w:cs="Arial"/>
          <w:szCs w:val="24"/>
        </w:rPr>
        <w:t xml:space="preserve">The proposal has been subject to consultation with </w:t>
      </w:r>
      <w:r w:rsidR="007F3D63" w:rsidRPr="002A3EE3">
        <w:rPr>
          <w:rFonts w:ascii="Arial" w:hAnsi="Arial" w:cs="Arial"/>
          <w:szCs w:val="24"/>
        </w:rPr>
        <w:t>Council Members and Hertfordshire County Council</w:t>
      </w:r>
      <w:r w:rsidRPr="002A3EE3">
        <w:rPr>
          <w:rFonts w:ascii="Arial" w:hAnsi="Arial" w:cs="Arial"/>
          <w:szCs w:val="24"/>
        </w:rPr>
        <w:t>. The local Police</w:t>
      </w:r>
      <w:r w:rsidR="005E2607" w:rsidRPr="002A3EE3">
        <w:rPr>
          <w:rFonts w:ascii="Arial" w:hAnsi="Arial" w:cs="Arial"/>
          <w:szCs w:val="24"/>
        </w:rPr>
        <w:t xml:space="preserve">, </w:t>
      </w:r>
      <w:r w:rsidR="00B57A12" w:rsidRPr="002A3EE3">
        <w:rPr>
          <w:rFonts w:ascii="Arial" w:hAnsi="Arial" w:cs="Arial"/>
          <w:szCs w:val="24"/>
        </w:rPr>
        <w:t xml:space="preserve">Ambulance, </w:t>
      </w:r>
      <w:r w:rsidR="001D12AF" w:rsidRPr="002A3EE3">
        <w:rPr>
          <w:rFonts w:ascii="Arial" w:hAnsi="Arial" w:cs="Arial"/>
          <w:szCs w:val="24"/>
        </w:rPr>
        <w:t>Fire &amp; Rescue Services,</w:t>
      </w:r>
      <w:r w:rsidR="002F50B7" w:rsidRPr="002A3EE3">
        <w:rPr>
          <w:rFonts w:ascii="Arial" w:hAnsi="Arial" w:cs="Arial"/>
          <w:szCs w:val="24"/>
        </w:rPr>
        <w:t xml:space="preserve"> </w:t>
      </w:r>
      <w:r w:rsidR="00BB2655" w:rsidRPr="002A3EE3">
        <w:rPr>
          <w:rFonts w:ascii="Arial" w:hAnsi="Arial" w:cs="Arial"/>
          <w:szCs w:val="24"/>
        </w:rPr>
        <w:t>Hertford</w:t>
      </w:r>
      <w:r w:rsidR="002F50B7" w:rsidRPr="002A3EE3">
        <w:rPr>
          <w:rFonts w:ascii="Arial" w:hAnsi="Arial" w:cs="Arial"/>
          <w:szCs w:val="24"/>
        </w:rPr>
        <w:t xml:space="preserve"> Town Council</w:t>
      </w:r>
      <w:r w:rsidR="00DC58DB">
        <w:rPr>
          <w:rFonts w:ascii="Arial" w:hAnsi="Arial" w:cs="Arial"/>
          <w:szCs w:val="24"/>
        </w:rPr>
        <w:t>, East Herts District Council</w:t>
      </w:r>
      <w:r w:rsidR="00B20D29" w:rsidRPr="002A3EE3">
        <w:rPr>
          <w:rFonts w:ascii="Arial" w:hAnsi="Arial" w:cs="Arial"/>
          <w:szCs w:val="24"/>
        </w:rPr>
        <w:t xml:space="preserve"> and </w:t>
      </w:r>
      <w:r w:rsidR="00B57A12" w:rsidRPr="002A3EE3">
        <w:rPr>
          <w:rFonts w:ascii="Arial" w:hAnsi="Arial" w:cs="Arial"/>
          <w:szCs w:val="24"/>
        </w:rPr>
        <w:t>l</w:t>
      </w:r>
      <w:r w:rsidR="002F50B7" w:rsidRPr="002A3EE3">
        <w:rPr>
          <w:rFonts w:ascii="Arial" w:hAnsi="Arial" w:cs="Arial"/>
          <w:szCs w:val="24"/>
        </w:rPr>
        <w:t xml:space="preserve">ocal </w:t>
      </w:r>
      <w:r w:rsidR="00406BE1" w:rsidRPr="002A3EE3">
        <w:rPr>
          <w:rFonts w:ascii="Arial" w:hAnsi="Arial" w:cs="Arial"/>
          <w:szCs w:val="24"/>
        </w:rPr>
        <w:t>residents</w:t>
      </w:r>
      <w:r w:rsidR="005E2607" w:rsidRPr="002A3EE3">
        <w:rPr>
          <w:rFonts w:ascii="Arial" w:hAnsi="Arial" w:cs="Arial"/>
          <w:szCs w:val="24"/>
        </w:rPr>
        <w:t xml:space="preserve"> </w:t>
      </w:r>
      <w:r w:rsidR="007F3D63" w:rsidRPr="002A3EE3">
        <w:rPr>
          <w:rFonts w:ascii="Arial" w:hAnsi="Arial" w:cs="Arial"/>
          <w:szCs w:val="24"/>
        </w:rPr>
        <w:t>have also been</w:t>
      </w:r>
      <w:r w:rsidRPr="002A3EE3">
        <w:rPr>
          <w:rFonts w:ascii="Arial" w:hAnsi="Arial" w:cs="Arial"/>
          <w:szCs w:val="24"/>
        </w:rPr>
        <w:t xml:space="preserve"> consulted.</w:t>
      </w:r>
    </w:p>
    <w:p w14:paraId="73A1405D" w14:textId="77777777" w:rsidR="00E11B63" w:rsidRPr="00E11B63" w:rsidRDefault="00E11B63">
      <w:pPr>
        <w:tabs>
          <w:tab w:val="left" w:pos="709"/>
          <w:tab w:val="left" w:pos="1418"/>
        </w:tabs>
        <w:ind w:right="56"/>
        <w:rPr>
          <w:rFonts w:ascii="Arial" w:hAnsi="Arial" w:cs="Arial"/>
          <w:color w:val="FF0000"/>
          <w:szCs w:val="24"/>
        </w:rPr>
      </w:pPr>
    </w:p>
    <w:p w14:paraId="0C2F293F" w14:textId="77777777" w:rsidR="00E11B63" w:rsidRPr="00E11B63" w:rsidRDefault="00E11B63">
      <w:pPr>
        <w:tabs>
          <w:tab w:val="left" w:pos="709"/>
          <w:tab w:val="left" w:pos="1418"/>
        </w:tabs>
        <w:ind w:right="56"/>
        <w:rPr>
          <w:rFonts w:ascii="Arial Narrow" w:hAnsi="Arial Narrow"/>
          <w:sz w:val="28"/>
          <w:szCs w:val="28"/>
        </w:rPr>
      </w:pPr>
    </w:p>
    <w:sectPr w:rsidR="00E11B63" w:rsidRPr="00E11B63" w:rsidSect="00B95AB9">
      <w:pgSz w:w="11906" w:h="16838"/>
      <w:pgMar w:top="851" w:right="1304" w:bottom="510" w:left="851" w:header="510" w:footer="51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7D626" w14:textId="77777777" w:rsidR="0056104B" w:rsidRDefault="0056104B">
      <w:r>
        <w:separator/>
      </w:r>
    </w:p>
  </w:endnote>
  <w:endnote w:type="continuationSeparator" w:id="0">
    <w:p w14:paraId="1A77C0EA" w14:textId="77777777" w:rsidR="0056104B" w:rsidRDefault="0056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C4B89" w14:textId="77777777" w:rsidR="0056104B" w:rsidRDefault="0056104B">
      <w:r>
        <w:separator/>
      </w:r>
    </w:p>
  </w:footnote>
  <w:footnote w:type="continuationSeparator" w:id="0">
    <w:p w14:paraId="73AAAD8E" w14:textId="77777777" w:rsidR="0056104B" w:rsidRDefault="0056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FA0"/>
    <w:multiLevelType w:val="singleLevel"/>
    <w:tmpl w:val="6090F038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">
    <w:nsid w:val="05466D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2A2A7B"/>
    <w:multiLevelType w:val="hybridMultilevel"/>
    <w:tmpl w:val="24903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01072"/>
    <w:multiLevelType w:val="singleLevel"/>
    <w:tmpl w:val="44D05A06"/>
    <w:lvl w:ilvl="0">
      <w:start w:val="1"/>
      <w:numFmt w:val="lowerLetter"/>
      <w:lvlText w:val="%1)"/>
      <w:legacy w:legacy="1" w:legacySpace="0" w:legacyIndent="1080"/>
      <w:lvlJc w:val="left"/>
      <w:pPr>
        <w:ind w:left="1800" w:hanging="1080"/>
      </w:pPr>
    </w:lvl>
  </w:abstractNum>
  <w:abstractNum w:abstractNumId="4">
    <w:nsid w:val="08CE78CD"/>
    <w:multiLevelType w:val="hybridMultilevel"/>
    <w:tmpl w:val="4D42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12C6"/>
    <w:multiLevelType w:val="singleLevel"/>
    <w:tmpl w:val="6090F038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6">
    <w:nsid w:val="17804C0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A80E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A1F51A5"/>
    <w:multiLevelType w:val="singleLevel"/>
    <w:tmpl w:val="E33E61FE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540"/>
      </w:pPr>
      <w:rPr>
        <w:rFonts w:hint="default"/>
      </w:rPr>
    </w:lvl>
  </w:abstractNum>
  <w:abstractNum w:abstractNumId="9">
    <w:nsid w:val="1F8B5481"/>
    <w:multiLevelType w:val="singleLevel"/>
    <w:tmpl w:val="3CD87D30"/>
    <w:lvl w:ilvl="0">
      <w:start w:val="2"/>
      <w:numFmt w:val="lowerLetter"/>
      <w:lvlText w:val="(%1)"/>
      <w:legacy w:legacy="1" w:legacySpace="0" w:legacyIndent="1494"/>
      <w:lvlJc w:val="left"/>
      <w:pPr>
        <w:ind w:left="2628" w:hanging="1494"/>
      </w:pPr>
    </w:lvl>
  </w:abstractNum>
  <w:abstractNum w:abstractNumId="10">
    <w:nsid w:val="20DC3F2A"/>
    <w:multiLevelType w:val="singleLevel"/>
    <w:tmpl w:val="EC46F6E4"/>
    <w:lvl w:ilvl="0">
      <w:start w:val="6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1">
    <w:nsid w:val="24004993"/>
    <w:multiLevelType w:val="singleLevel"/>
    <w:tmpl w:val="7CA67E8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6095C3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1744B1"/>
    <w:multiLevelType w:val="singleLevel"/>
    <w:tmpl w:val="02FCFCCC"/>
    <w:lvl w:ilvl="0">
      <w:start w:val="1"/>
      <w:numFmt w:val="lowerLetter"/>
      <w:lvlText w:val="(%1)"/>
      <w:legacy w:legacy="1" w:legacySpace="0" w:legacyIndent="1080"/>
      <w:lvlJc w:val="left"/>
      <w:pPr>
        <w:ind w:left="1800" w:hanging="1080"/>
      </w:pPr>
    </w:lvl>
  </w:abstractNum>
  <w:abstractNum w:abstractNumId="14">
    <w:nsid w:val="28BB44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D22360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4C059C9"/>
    <w:multiLevelType w:val="hybridMultilevel"/>
    <w:tmpl w:val="95486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A16B8"/>
    <w:multiLevelType w:val="hybridMultilevel"/>
    <w:tmpl w:val="710A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31D28"/>
    <w:multiLevelType w:val="hybridMultilevel"/>
    <w:tmpl w:val="9FC4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165C6"/>
    <w:multiLevelType w:val="singleLevel"/>
    <w:tmpl w:val="5174443A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48802979"/>
    <w:multiLevelType w:val="hybridMultilevel"/>
    <w:tmpl w:val="8F54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22BD6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C65C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B4059D"/>
    <w:multiLevelType w:val="singleLevel"/>
    <w:tmpl w:val="02FCFCCC"/>
    <w:lvl w:ilvl="0">
      <w:start w:val="1"/>
      <w:numFmt w:val="lowerLetter"/>
      <w:lvlText w:val="(%1)"/>
      <w:legacy w:legacy="1" w:legacySpace="0" w:legacyIndent="1080"/>
      <w:lvlJc w:val="left"/>
      <w:pPr>
        <w:ind w:left="1800" w:hanging="1080"/>
      </w:pPr>
    </w:lvl>
  </w:abstractNum>
  <w:abstractNum w:abstractNumId="24">
    <w:nsid w:val="5DEC6BA6"/>
    <w:multiLevelType w:val="hybridMultilevel"/>
    <w:tmpl w:val="0422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73AC0"/>
    <w:multiLevelType w:val="singleLevel"/>
    <w:tmpl w:val="4E3E0E5A"/>
    <w:lvl w:ilvl="0">
      <w:start w:val="4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</w:abstractNum>
  <w:abstractNum w:abstractNumId="26">
    <w:nsid w:val="675B49CE"/>
    <w:multiLevelType w:val="hybridMultilevel"/>
    <w:tmpl w:val="6D4E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E61F1"/>
    <w:multiLevelType w:val="singleLevel"/>
    <w:tmpl w:val="54CA2DB8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DFA5330"/>
    <w:multiLevelType w:val="singleLevel"/>
    <w:tmpl w:val="1CE24B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>
    <w:nsid w:val="72E57EF0"/>
    <w:multiLevelType w:val="singleLevel"/>
    <w:tmpl w:val="1910C17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73D50224"/>
    <w:multiLevelType w:val="hybridMultilevel"/>
    <w:tmpl w:val="864C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91E55"/>
    <w:multiLevelType w:val="singleLevel"/>
    <w:tmpl w:val="AAAE4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>
    <w:nsid w:val="7D086C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19"/>
  </w:num>
  <w:num w:numId="9">
    <w:abstractNumId w:val="27"/>
  </w:num>
  <w:num w:numId="10">
    <w:abstractNumId w:val="11"/>
  </w:num>
  <w:num w:numId="11">
    <w:abstractNumId w:val="31"/>
  </w:num>
  <w:num w:numId="12">
    <w:abstractNumId w:val="25"/>
  </w:num>
  <w:num w:numId="13">
    <w:abstractNumId w:val="29"/>
  </w:num>
  <w:num w:numId="14">
    <w:abstractNumId w:val="28"/>
  </w:num>
  <w:num w:numId="15">
    <w:abstractNumId w:val="7"/>
  </w:num>
  <w:num w:numId="16">
    <w:abstractNumId w:val="14"/>
  </w:num>
  <w:num w:numId="17">
    <w:abstractNumId w:val="15"/>
  </w:num>
  <w:num w:numId="18">
    <w:abstractNumId w:val="12"/>
  </w:num>
  <w:num w:numId="19">
    <w:abstractNumId w:val="21"/>
  </w:num>
  <w:num w:numId="20">
    <w:abstractNumId w:val="8"/>
  </w:num>
  <w:num w:numId="21">
    <w:abstractNumId w:val="22"/>
  </w:num>
  <w:num w:numId="22">
    <w:abstractNumId w:val="32"/>
  </w:num>
  <w:num w:numId="23">
    <w:abstractNumId w:val="6"/>
  </w:num>
  <w:num w:numId="24">
    <w:abstractNumId w:val="1"/>
  </w:num>
  <w:num w:numId="25">
    <w:abstractNumId w:val="17"/>
  </w:num>
  <w:num w:numId="26">
    <w:abstractNumId w:val="26"/>
  </w:num>
  <w:num w:numId="27">
    <w:abstractNumId w:val="4"/>
  </w:num>
  <w:num w:numId="28">
    <w:abstractNumId w:val="24"/>
  </w:num>
  <w:num w:numId="29">
    <w:abstractNumId w:val="2"/>
  </w:num>
  <w:num w:numId="30">
    <w:abstractNumId w:val="30"/>
  </w:num>
  <w:num w:numId="31">
    <w:abstractNumId w:val="20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37"/>
    <w:rsid w:val="0001145D"/>
    <w:rsid w:val="00026560"/>
    <w:rsid w:val="00043257"/>
    <w:rsid w:val="0005206B"/>
    <w:rsid w:val="0005395F"/>
    <w:rsid w:val="000539D4"/>
    <w:rsid w:val="00054C46"/>
    <w:rsid w:val="00084811"/>
    <w:rsid w:val="00090F55"/>
    <w:rsid w:val="000B7A54"/>
    <w:rsid w:val="000C0529"/>
    <w:rsid w:val="000C1D81"/>
    <w:rsid w:val="000E1082"/>
    <w:rsid w:val="00135AF1"/>
    <w:rsid w:val="00160661"/>
    <w:rsid w:val="001B3F80"/>
    <w:rsid w:val="001C414E"/>
    <w:rsid w:val="001D12AF"/>
    <w:rsid w:val="002274D5"/>
    <w:rsid w:val="002346B0"/>
    <w:rsid w:val="00237B80"/>
    <w:rsid w:val="00242489"/>
    <w:rsid w:val="00246964"/>
    <w:rsid w:val="002519E9"/>
    <w:rsid w:val="002602F0"/>
    <w:rsid w:val="0026340F"/>
    <w:rsid w:val="00282671"/>
    <w:rsid w:val="00283DF1"/>
    <w:rsid w:val="00286FF7"/>
    <w:rsid w:val="002A3EE3"/>
    <w:rsid w:val="002B0319"/>
    <w:rsid w:val="002B5510"/>
    <w:rsid w:val="002B593F"/>
    <w:rsid w:val="002C5310"/>
    <w:rsid w:val="002E69D3"/>
    <w:rsid w:val="002F032D"/>
    <w:rsid w:val="002F50B7"/>
    <w:rsid w:val="003041F7"/>
    <w:rsid w:val="00310278"/>
    <w:rsid w:val="003178FD"/>
    <w:rsid w:val="00325A44"/>
    <w:rsid w:val="00331833"/>
    <w:rsid w:val="00335298"/>
    <w:rsid w:val="003415AC"/>
    <w:rsid w:val="00381666"/>
    <w:rsid w:val="00395AD5"/>
    <w:rsid w:val="003A07D8"/>
    <w:rsid w:val="003A49A5"/>
    <w:rsid w:val="003B4137"/>
    <w:rsid w:val="003F1F7C"/>
    <w:rsid w:val="00405B32"/>
    <w:rsid w:val="00406BE1"/>
    <w:rsid w:val="004158A0"/>
    <w:rsid w:val="00416CFB"/>
    <w:rsid w:val="004220A5"/>
    <w:rsid w:val="00427781"/>
    <w:rsid w:val="00447689"/>
    <w:rsid w:val="004634BE"/>
    <w:rsid w:val="00470AE2"/>
    <w:rsid w:val="004712CD"/>
    <w:rsid w:val="00471484"/>
    <w:rsid w:val="00477601"/>
    <w:rsid w:val="0049105B"/>
    <w:rsid w:val="004B3FEE"/>
    <w:rsid w:val="004B6CE7"/>
    <w:rsid w:val="004C50DB"/>
    <w:rsid w:val="004F54F3"/>
    <w:rsid w:val="004F5CE3"/>
    <w:rsid w:val="00522623"/>
    <w:rsid w:val="00523BB6"/>
    <w:rsid w:val="0056104B"/>
    <w:rsid w:val="005621E0"/>
    <w:rsid w:val="005637C3"/>
    <w:rsid w:val="00573CC0"/>
    <w:rsid w:val="00575086"/>
    <w:rsid w:val="0059636B"/>
    <w:rsid w:val="005B4AA3"/>
    <w:rsid w:val="005B5179"/>
    <w:rsid w:val="005B6611"/>
    <w:rsid w:val="005C70F0"/>
    <w:rsid w:val="005C771F"/>
    <w:rsid w:val="005D5873"/>
    <w:rsid w:val="005E2607"/>
    <w:rsid w:val="0061050D"/>
    <w:rsid w:val="00637625"/>
    <w:rsid w:val="00644574"/>
    <w:rsid w:val="006458F0"/>
    <w:rsid w:val="006614CF"/>
    <w:rsid w:val="00666499"/>
    <w:rsid w:val="00687E19"/>
    <w:rsid w:val="00693E78"/>
    <w:rsid w:val="00695142"/>
    <w:rsid w:val="006B602B"/>
    <w:rsid w:val="006C1605"/>
    <w:rsid w:val="006D3657"/>
    <w:rsid w:val="006E031A"/>
    <w:rsid w:val="006F436F"/>
    <w:rsid w:val="007013B3"/>
    <w:rsid w:val="00722F4E"/>
    <w:rsid w:val="00734901"/>
    <w:rsid w:val="00763DE7"/>
    <w:rsid w:val="007772B7"/>
    <w:rsid w:val="007C2CBE"/>
    <w:rsid w:val="007C41E1"/>
    <w:rsid w:val="007D04A3"/>
    <w:rsid w:val="007E07E8"/>
    <w:rsid w:val="007E4FB5"/>
    <w:rsid w:val="007F3D63"/>
    <w:rsid w:val="007F5BF7"/>
    <w:rsid w:val="0080295D"/>
    <w:rsid w:val="008049E7"/>
    <w:rsid w:val="008203DA"/>
    <w:rsid w:val="00827562"/>
    <w:rsid w:val="0085108C"/>
    <w:rsid w:val="00867577"/>
    <w:rsid w:val="00871539"/>
    <w:rsid w:val="008B3C97"/>
    <w:rsid w:val="008B7FB9"/>
    <w:rsid w:val="008D4620"/>
    <w:rsid w:val="0091520B"/>
    <w:rsid w:val="00916910"/>
    <w:rsid w:val="00920857"/>
    <w:rsid w:val="00930FBE"/>
    <w:rsid w:val="009526E1"/>
    <w:rsid w:val="00954556"/>
    <w:rsid w:val="00970AAB"/>
    <w:rsid w:val="00971E0C"/>
    <w:rsid w:val="009733EC"/>
    <w:rsid w:val="00980229"/>
    <w:rsid w:val="00982A30"/>
    <w:rsid w:val="009837B0"/>
    <w:rsid w:val="00983F0F"/>
    <w:rsid w:val="00993581"/>
    <w:rsid w:val="009A283C"/>
    <w:rsid w:val="009A33A3"/>
    <w:rsid w:val="009A4E27"/>
    <w:rsid w:val="009D36E2"/>
    <w:rsid w:val="009D710A"/>
    <w:rsid w:val="009E3A18"/>
    <w:rsid w:val="009E7B32"/>
    <w:rsid w:val="00A04D6F"/>
    <w:rsid w:val="00A11B4F"/>
    <w:rsid w:val="00A1283F"/>
    <w:rsid w:val="00A2041B"/>
    <w:rsid w:val="00A21122"/>
    <w:rsid w:val="00A23F5D"/>
    <w:rsid w:val="00A31DB2"/>
    <w:rsid w:val="00A43DD8"/>
    <w:rsid w:val="00A46770"/>
    <w:rsid w:val="00A53DB9"/>
    <w:rsid w:val="00A718D3"/>
    <w:rsid w:val="00A7706E"/>
    <w:rsid w:val="00A87978"/>
    <w:rsid w:val="00A90C28"/>
    <w:rsid w:val="00A92193"/>
    <w:rsid w:val="00AA20B8"/>
    <w:rsid w:val="00AB6202"/>
    <w:rsid w:val="00AC63B1"/>
    <w:rsid w:val="00AD74E5"/>
    <w:rsid w:val="00AE57BA"/>
    <w:rsid w:val="00AF07B6"/>
    <w:rsid w:val="00B20D29"/>
    <w:rsid w:val="00B41BE9"/>
    <w:rsid w:val="00B54F64"/>
    <w:rsid w:val="00B57A12"/>
    <w:rsid w:val="00B6656A"/>
    <w:rsid w:val="00B776D1"/>
    <w:rsid w:val="00B9129F"/>
    <w:rsid w:val="00B9165C"/>
    <w:rsid w:val="00B934FA"/>
    <w:rsid w:val="00B95AB9"/>
    <w:rsid w:val="00B972AC"/>
    <w:rsid w:val="00BB2655"/>
    <w:rsid w:val="00BC7BE3"/>
    <w:rsid w:val="00BD2E87"/>
    <w:rsid w:val="00BD6C97"/>
    <w:rsid w:val="00BF63BE"/>
    <w:rsid w:val="00C24527"/>
    <w:rsid w:val="00C264D0"/>
    <w:rsid w:val="00C36FE3"/>
    <w:rsid w:val="00C467FB"/>
    <w:rsid w:val="00C6638F"/>
    <w:rsid w:val="00C754FC"/>
    <w:rsid w:val="00CA1A14"/>
    <w:rsid w:val="00CA4819"/>
    <w:rsid w:val="00CA4DB9"/>
    <w:rsid w:val="00CF2803"/>
    <w:rsid w:val="00D14D5E"/>
    <w:rsid w:val="00D22AB4"/>
    <w:rsid w:val="00D2473D"/>
    <w:rsid w:val="00D30C47"/>
    <w:rsid w:val="00D33D34"/>
    <w:rsid w:val="00D51E65"/>
    <w:rsid w:val="00D6532F"/>
    <w:rsid w:val="00D80684"/>
    <w:rsid w:val="00D90636"/>
    <w:rsid w:val="00D9400E"/>
    <w:rsid w:val="00DB1E26"/>
    <w:rsid w:val="00DC10CE"/>
    <w:rsid w:val="00DC3EC3"/>
    <w:rsid w:val="00DC5741"/>
    <w:rsid w:val="00DC58DB"/>
    <w:rsid w:val="00DD0452"/>
    <w:rsid w:val="00DE6D4D"/>
    <w:rsid w:val="00DF5330"/>
    <w:rsid w:val="00DF7B72"/>
    <w:rsid w:val="00E029DA"/>
    <w:rsid w:val="00E11B63"/>
    <w:rsid w:val="00E52F37"/>
    <w:rsid w:val="00E54B0F"/>
    <w:rsid w:val="00E72FB4"/>
    <w:rsid w:val="00E8680B"/>
    <w:rsid w:val="00E923C5"/>
    <w:rsid w:val="00E967E0"/>
    <w:rsid w:val="00EA20E0"/>
    <w:rsid w:val="00EB508B"/>
    <w:rsid w:val="00EB6EA1"/>
    <w:rsid w:val="00EC5503"/>
    <w:rsid w:val="00EC722D"/>
    <w:rsid w:val="00ED1E2A"/>
    <w:rsid w:val="00ED48B9"/>
    <w:rsid w:val="00EF0641"/>
    <w:rsid w:val="00F06743"/>
    <w:rsid w:val="00F26862"/>
    <w:rsid w:val="00F301E9"/>
    <w:rsid w:val="00F3075A"/>
    <w:rsid w:val="00F357C3"/>
    <w:rsid w:val="00F43867"/>
    <w:rsid w:val="00F4447D"/>
    <w:rsid w:val="00F577E7"/>
    <w:rsid w:val="00F60C4A"/>
    <w:rsid w:val="00F71195"/>
    <w:rsid w:val="00F80BFB"/>
    <w:rsid w:val="00F9666A"/>
    <w:rsid w:val="00FA0BDA"/>
    <w:rsid w:val="00FA7AFE"/>
    <w:rsid w:val="00FB3052"/>
    <w:rsid w:val="00FC4B1D"/>
    <w:rsid w:val="00FE30D2"/>
    <w:rsid w:val="00FE4CDA"/>
    <w:rsid w:val="00FE6868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B3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333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1192" w:firstLine="284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right="-511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284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ind w:left="284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3686"/>
        <w:tab w:val="left" w:pos="5670"/>
      </w:tabs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8" w:right="-511" w:hanging="1418"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09"/>
        <w:tab w:val="left" w:pos="1418"/>
        <w:tab w:val="left" w:pos="9781"/>
      </w:tabs>
      <w:ind w:right="-22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1192"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426"/>
    </w:pPr>
  </w:style>
  <w:style w:type="paragraph" w:styleId="BodyTextIndent2">
    <w:name w:val="Body Text Indent 2"/>
    <w:basedOn w:val="Normal"/>
    <w:pPr>
      <w:tabs>
        <w:tab w:val="left" w:pos="284"/>
        <w:tab w:val="left" w:pos="4536"/>
        <w:tab w:val="left" w:pos="5670"/>
      </w:tabs>
      <w:ind w:left="426" w:hanging="426"/>
    </w:pPr>
  </w:style>
  <w:style w:type="paragraph" w:styleId="BodyText">
    <w:name w:val="Body Text"/>
    <w:basedOn w:val="Normal"/>
    <w:pPr>
      <w:ind w:right="-1050"/>
    </w:pPr>
  </w:style>
  <w:style w:type="paragraph" w:styleId="BlockText">
    <w:name w:val="Block Text"/>
    <w:basedOn w:val="Normal"/>
    <w:pPr>
      <w:ind w:left="426" w:right="-1192" w:hanging="426"/>
    </w:pPr>
  </w:style>
  <w:style w:type="paragraph" w:styleId="Title">
    <w:name w:val="Title"/>
    <w:basedOn w:val="Normal"/>
    <w:qFormat/>
    <w:pPr>
      <w:ind w:right="-1192"/>
      <w:jc w:val="center"/>
    </w:pPr>
    <w:rPr>
      <w:b/>
    </w:rPr>
  </w:style>
  <w:style w:type="paragraph" w:styleId="BodyText3">
    <w:name w:val="Body Text 3"/>
    <w:basedOn w:val="Normal"/>
    <w:link w:val="BodyText3Char"/>
    <w:pPr>
      <w:ind w:right="-370"/>
    </w:pPr>
  </w:style>
  <w:style w:type="paragraph" w:styleId="Subtitle">
    <w:name w:val="Subtitle"/>
    <w:basedOn w:val="Normal"/>
    <w:qFormat/>
    <w:pPr>
      <w:tabs>
        <w:tab w:val="left" w:pos="709"/>
        <w:tab w:val="left" w:pos="1418"/>
      </w:tabs>
      <w:ind w:right="56"/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BalloonText">
    <w:name w:val="Balloon Text"/>
    <w:basedOn w:val="Normal"/>
    <w:link w:val="BalloonTextChar"/>
    <w:rsid w:val="008B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7FB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1691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333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right="-1192" w:firstLine="284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right="-511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284"/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ind w:left="284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  <w:tab w:val="left" w:pos="3686"/>
        <w:tab w:val="left" w:pos="5670"/>
      </w:tabs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8" w:right="-511" w:hanging="1418"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09"/>
        <w:tab w:val="left" w:pos="1418"/>
        <w:tab w:val="left" w:pos="9781"/>
      </w:tabs>
      <w:ind w:right="-22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-1192"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ind w:left="426"/>
    </w:pPr>
  </w:style>
  <w:style w:type="paragraph" w:styleId="BodyTextIndent2">
    <w:name w:val="Body Text Indent 2"/>
    <w:basedOn w:val="Normal"/>
    <w:pPr>
      <w:tabs>
        <w:tab w:val="left" w:pos="284"/>
        <w:tab w:val="left" w:pos="4536"/>
        <w:tab w:val="left" w:pos="5670"/>
      </w:tabs>
      <w:ind w:left="426" w:hanging="426"/>
    </w:pPr>
  </w:style>
  <w:style w:type="paragraph" w:styleId="BodyText">
    <w:name w:val="Body Text"/>
    <w:basedOn w:val="Normal"/>
    <w:pPr>
      <w:ind w:right="-1050"/>
    </w:pPr>
  </w:style>
  <w:style w:type="paragraph" w:styleId="BlockText">
    <w:name w:val="Block Text"/>
    <w:basedOn w:val="Normal"/>
    <w:pPr>
      <w:ind w:left="426" w:right="-1192" w:hanging="426"/>
    </w:pPr>
  </w:style>
  <w:style w:type="paragraph" w:styleId="Title">
    <w:name w:val="Title"/>
    <w:basedOn w:val="Normal"/>
    <w:qFormat/>
    <w:pPr>
      <w:ind w:right="-1192"/>
      <w:jc w:val="center"/>
    </w:pPr>
    <w:rPr>
      <w:b/>
    </w:rPr>
  </w:style>
  <w:style w:type="paragraph" w:styleId="BodyText3">
    <w:name w:val="Body Text 3"/>
    <w:basedOn w:val="Normal"/>
    <w:link w:val="BodyText3Char"/>
    <w:pPr>
      <w:ind w:right="-370"/>
    </w:pPr>
  </w:style>
  <w:style w:type="paragraph" w:styleId="Subtitle">
    <w:name w:val="Subtitle"/>
    <w:basedOn w:val="Normal"/>
    <w:qFormat/>
    <w:pPr>
      <w:tabs>
        <w:tab w:val="left" w:pos="709"/>
        <w:tab w:val="left" w:pos="1418"/>
      </w:tabs>
      <w:ind w:right="56"/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1440" w:hanging="1440"/>
    </w:pPr>
  </w:style>
  <w:style w:type="paragraph" w:styleId="BalloonText">
    <w:name w:val="Balloon Text"/>
    <w:basedOn w:val="Normal"/>
    <w:link w:val="BalloonTextChar"/>
    <w:rsid w:val="008B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7FB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169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1872B887</Template>
  <TotalTime>6</TotalTime>
  <Pages>1</Pages>
  <Words>180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HERTFORDSHIRE COUNTY COUNCIL</vt:lpstr>
    </vt:vector>
  </TitlesOfParts>
  <Company>Hertfordshire County Council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WSP 001 22 Statement of Reasons</dc:title>
  <dc:creator>Sam.Drewery@hertfordshire.gov.uk</dc:creator>
  <cp:lastModifiedBy>Kingsbury Dominique</cp:lastModifiedBy>
  <cp:revision>5</cp:revision>
  <cp:lastPrinted>2005-05-05T08:30:00Z</cp:lastPrinted>
  <dcterms:created xsi:type="dcterms:W3CDTF">2022-07-01T12:57:00Z</dcterms:created>
  <dcterms:modified xsi:type="dcterms:W3CDTF">2022-07-20T07:22:00Z</dcterms:modified>
</cp:coreProperties>
</file>